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F3" w:rsidRDefault="00FB55F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B55F3" w:rsidRDefault="00FB55F3"/>
    <w:p w:rsidR="00FB55F3" w:rsidRDefault="00FB55F3">
      <w:pPr>
        <w:jc w:val="center"/>
      </w:pPr>
      <w:r>
        <w:rPr>
          <w:rFonts w:hint="eastAsia"/>
          <w:spacing w:val="105"/>
        </w:rPr>
        <w:t>学童クラブ等脱退</w:t>
      </w:r>
      <w:r>
        <w:rPr>
          <w:rFonts w:hint="eastAsia"/>
        </w:rPr>
        <w:t>届</w:t>
      </w:r>
    </w:p>
    <w:p w:rsidR="00FB55F3" w:rsidRDefault="00FB55F3"/>
    <w:p w:rsidR="00FB55F3" w:rsidRDefault="00822603">
      <w:pPr>
        <w:jc w:val="right"/>
      </w:pPr>
      <w:r>
        <w:rPr>
          <w:rFonts w:hint="eastAsia"/>
        </w:rPr>
        <w:t xml:space="preserve">令和　　</w:t>
      </w:r>
      <w:r w:rsidR="00FB55F3">
        <w:rPr>
          <w:rFonts w:hint="eastAsia"/>
        </w:rPr>
        <w:t xml:space="preserve">年　　月　　日　　</w:t>
      </w:r>
    </w:p>
    <w:p w:rsidR="00FB55F3" w:rsidRDefault="00FB55F3"/>
    <w:p w:rsidR="00FB55F3" w:rsidRDefault="00FB55F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FB55F3" w:rsidRDefault="00FB55F3">
      <w:r>
        <w:rPr>
          <w:rFonts w:hint="eastAsia"/>
        </w:rPr>
        <w:t xml:space="preserve">　佐久穂町長</w:t>
      </w:r>
    </w:p>
    <w:p w:rsidR="00FB55F3" w:rsidRDefault="00FB55F3"/>
    <w:p w:rsidR="00FB55F3" w:rsidRDefault="00FB55F3"/>
    <w:p w:rsidR="00FB55F3" w:rsidRDefault="00FB55F3">
      <w:pPr>
        <w:jc w:val="right"/>
      </w:pPr>
      <w:r>
        <w:rPr>
          <w:rFonts w:hint="eastAsia"/>
        </w:rPr>
        <w:t>保護者　住所</w:t>
      </w:r>
      <w:r w:rsidR="0082260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2260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22603">
        <w:rPr>
          <w:rFonts w:hint="eastAsia"/>
        </w:rPr>
        <w:t xml:space="preserve">　</w:t>
      </w:r>
    </w:p>
    <w:p w:rsidR="00FB55F3" w:rsidRDefault="00FB55F3" w:rsidP="00822603">
      <w:pPr>
        <w:ind w:right="420"/>
        <w:jc w:val="right"/>
      </w:pPr>
      <w:r>
        <w:rPr>
          <w:rFonts w:hint="eastAsia"/>
        </w:rPr>
        <w:t xml:space="preserve">氏名　　　　　　　</w:t>
      </w:r>
      <w:r w:rsidR="00822603">
        <w:rPr>
          <w:rFonts w:hint="eastAsia"/>
        </w:rPr>
        <w:t xml:space="preserve">　　　　　　</w:t>
      </w:r>
    </w:p>
    <w:p w:rsidR="00FB55F3" w:rsidRDefault="00FB55F3"/>
    <w:p w:rsidR="00FB55F3" w:rsidRDefault="00FB55F3"/>
    <w:p w:rsidR="00FB55F3" w:rsidRDefault="00FB55F3">
      <w:r>
        <w:rPr>
          <w:rFonts w:hint="eastAsia"/>
        </w:rPr>
        <w:t xml:space="preserve">　下記の理由により学童クラブ等を脱退します。</w:t>
      </w:r>
    </w:p>
    <w:p w:rsidR="00FB55F3" w:rsidRDefault="00FB55F3"/>
    <w:p w:rsidR="00FB55F3" w:rsidRDefault="00FB55F3">
      <w:pPr>
        <w:jc w:val="center"/>
      </w:pPr>
      <w:r>
        <w:rPr>
          <w:rFonts w:hint="eastAsia"/>
        </w:rPr>
        <w:t>記</w:t>
      </w:r>
    </w:p>
    <w:p w:rsidR="00FB55F3" w:rsidRDefault="00FB55F3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32"/>
        <w:gridCol w:w="1416"/>
        <w:gridCol w:w="2832"/>
      </w:tblGrid>
      <w:tr w:rsidR="00FB55F3">
        <w:trPr>
          <w:cantSplit/>
          <w:trHeight w:val="1000"/>
        </w:trPr>
        <w:tc>
          <w:tcPr>
            <w:tcW w:w="1416" w:type="dxa"/>
            <w:vAlign w:val="center"/>
          </w:tcPr>
          <w:p w:rsidR="00FB55F3" w:rsidRDefault="00FB55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832" w:type="dxa"/>
            <w:vAlign w:val="center"/>
          </w:tcPr>
          <w:p w:rsidR="00FB55F3" w:rsidRDefault="00FB55F3"/>
          <w:p w:rsidR="00497503" w:rsidRDefault="00497503"/>
          <w:p w:rsidR="00497503" w:rsidRDefault="00497503" w:rsidP="00497503">
            <w:pPr>
              <w:jc w:val="center"/>
            </w:pPr>
            <w:r>
              <w:rPr>
                <w:rFonts w:hint="eastAsia"/>
              </w:rPr>
              <w:t>（　　　　学年）</w:t>
            </w:r>
          </w:p>
        </w:tc>
        <w:tc>
          <w:tcPr>
            <w:tcW w:w="1416" w:type="dxa"/>
            <w:vAlign w:val="center"/>
          </w:tcPr>
          <w:p w:rsidR="00FB55F3" w:rsidRDefault="00FB55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2" w:type="dxa"/>
            <w:vAlign w:val="center"/>
          </w:tcPr>
          <w:p w:rsidR="00FB55F3" w:rsidRDefault="00FB55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B55F3">
        <w:trPr>
          <w:cantSplit/>
          <w:trHeight w:val="1400"/>
        </w:trPr>
        <w:tc>
          <w:tcPr>
            <w:tcW w:w="1416" w:type="dxa"/>
            <w:vAlign w:val="center"/>
          </w:tcPr>
          <w:p w:rsidR="00FB55F3" w:rsidRDefault="00FB55F3">
            <w:pPr>
              <w:jc w:val="center"/>
            </w:pPr>
            <w:r>
              <w:rPr>
                <w:rFonts w:hint="eastAsia"/>
              </w:rPr>
              <w:t>脱退理由</w:t>
            </w:r>
          </w:p>
        </w:tc>
        <w:tc>
          <w:tcPr>
            <w:tcW w:w="7080" w:type="dxa"/>
            <w:gridSpan w:val="3"/>
            <w:vAlign w:val="center"/>
          </w:tcPr>
          <w:p w:rsidR="00FB55F3" w:rsidRDefault="00822603" w:rsidP="00325BA4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家庭都合のため</w:t>
            </w:r>
          </w:p>
          <w:p w:rsidR="00325BA4" w:rsidRDefault="00325BA4" w:rsidP="00325BA4">
            <w:pPr>
              <w:pStyle w:val="a7"/>
              <w:ind w:leftChars="0" w:left="564"/>
              <w:rPr>
                <w:rFonts w:hint="eastAsia"/>
              </w:rPr>
            </w:pPr>
          </w:p>
          <w:p w:rsidR="00325BA4" w:rsidRDefault="00325BA4" w:rsidP="00325BA4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FB55F3">
        <w:trPr>
          <w:cantSplit/>
          <w:trHeight w:val="1400"/>
        </w:trPr>
        <w:tc>
          <w:tcPr>
            <w:tcW w:w="1416" w:type="dxa"/>
            <w:vAlign w:val="center"/>
          </w:tcPr>
          <w:p w:rsidR="00FB55F3" w:rsidRDefault="00FB55F3">
            <w:pPr>
              <w:jc w:val="center"/>
            </w:pPr>
            <w:r>
              <w:t xml:space="preserve"> </w:t>
            </w:r>
            <w:r>
              <w:rPr>
                <w:rFonts w:hint="eastAsia"/>
                <w:spacing w:val="210"/>
              </w:rPr>
              <w:t>脱</w:t>
            </w:r>
            <w:r>
              <w:rPr>
                <w:rFonts w:hint="eastAsia"/>
                <w:spacing w:val="53"/>
              </w:rPr>
              <w:t>退年月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080" w:type="dxa"/>
            <w:gridSpan w:val="3"/>
            <w:vAlign w:val="center"/>
          </w:tcPr>
          <w:p w:rsidR="00FB55F3" w:rsidRDefault="00FB55F3">
            <w:r>
              <w:rPr>
                <w:rFonts w:hint="eastAsia"/>
              </w:rPr>
              <w:t xml:space="preserve">　</w:t>
            </w:r>
            <w:r w:rsidR="0082260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</w:p>
        </w:tc>
      </w:tr>
      <w:tr w:rsidR="00FB55F3">
        <w:trPr>
          <w:cantSplit/>
          <w:trHeight w:val="1000"/>
        </w:trPr>
        <w:tc>
          <w:tcPr>
            <w:tcW w:w="1416" w:type="dxa"/>
            <w:vAlign w:val="center"/>
          </w:tcPr>
          <w:p w:rsidR="00FB55F3" w:rsidRDefault="00FB55F3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80" w:type="dxa"/>
            <w:gridSpan w:val="3"/>
            <w:vAlign w:val="center"/>
          </w:tcPr>
          <w:p w:rsidR="00FB55F3" w:rsidRDefault="00FB55F3">
            <w:r>
              <w:rPr>
                <w:rFonts w:hint="eastAsia"/>
              </w:rPr>
              <w:t xml:space="preserve">　</w:t>
            </w:r>
            <w:r w:rsidR="00497503">
              <w:rPr>
                <w:rFonts w:hint="eastAsia"/>
              </w:rPr>
              <w:t xml:space="preserve">　</w:t>
            </w:r>
          </w:p>
        </w:tc>
      </w:tr>
    </w:tbl>
    <w:p w:rsidR="00FB55F3" w:rsidRDefault="00FB55F3"/>
    <w:sectPr w:rsidR="00FB55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95" w:rsidRDefault="002C1595" w:rsidP="003C172F">
      <w:r>
        <w:separator/>
      </w:r>
    </w:p>
  </w:endnote>
  <w:endnote w:type="continuationSeparator" w:id="0">
    <w:p w:rsidR="002C1595" w:rsidRDefault="002C1595" w:rsidP="003C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95" w:rsidRDefault="002C1595" w:rsidP="003C172F">
      <w:r>
        <w:separator/>
      </w:r>
    </w:p>
  </w:footnote>
  <w:footnote w:type="continuationSeparator" w:id="0">
    <w:p w:rsidR="002C1595" w:rsidRDefault="002C1595" w:rsidP="003C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005"/>
    <w:multiLevelType w:val="hybridMultilevel"/>
    <w:tmpl w:val="3036EC1A"/>
    <w:lvl w:ilvl="0" w:tplc="16D43FE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DA"/>
    <w:rsid w:val="000B50C6"/>
    <w:rsid w:val="002C1595"/>
    <w:rsid w:val="00325BA4"/>
    <w:rsid w:val="003C172F"/>
    <w:rsid w:val="00497503"/>
    <w:rsid w:val="004C4F58"/>
    <w:rsid w:val="005B17DA"/>
    <w:rsid w:val="006E0EAA"/>
    <w:rsid w:val="00822603"/>
    <w:rsid w:val="00C235CA"/>
    <w:rsid w:val="00CF5357"/>
    <w:rsid w:val="00F929CE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E5829"/>
  <w14:defaultImageDpi w14:val="0"/>
  <w15:docId w15:val="{FE793975-91CF-4960-BF96-0081EA1F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si-LK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325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</TotalTime>
  <Pages>1</Pages>
  <Words>110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JWS22030</cp:lastModifiedBy>
  <cp:revision>5</cp:revision>
  <dcterms:created xsi:type="dcterms:W3CDTF">2024-07-08T23:42:00Z</dcterms:created>
  <dcterms:modified xsi:type="dcterms:W3CDTF">2024-08-16T05:34:00Z</dcterms:modified>
  <cp:category>_x000d_</cp:category>
</cp:coreProperties>
</file>