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D1FAF" w14:textId="3DC05E33" w:rsidR="00731CFE" w:rsidRDefault="00B8560E">
      <w:r>
        <w:rPr>
          <w:rFonts w:hint="eastAsia"/>
          <w:spacing w:val="20"/>
          <w:kern w:val="0"/>
          <w:sz w:val="22"/>
        </w:rPr>
        <w:t>様式第</w:t>
      </w:r>
      <w:r>
        <w:rPr>
          <w:rFonts w:hint="eastAsia"/>
          <w:spacing w:val="20"/>
          <w:kern w:val="0"/>
          <w:sz w:val="22"/>
        </w:rPr>
        <w:t>９</w:t>
      </w:r>
      <w:r>
        <w:rPr>
          <w:rFonts w:hint="eastAsia"/>
          <w:spacing w:val="20"/>
          <w:kern w:val="0"/>
          <w:sz w:val="22"/>
        </w:rPr>
        <w:t>号（第</w:t>
      </w:r>
      <w:r>
        <w:rPr>
          <w:rFonts w:hint="eastAsia"/>
          <w:spacing w:val="20"/>
          <w:kern w:val="0"/>
          <w:sz w:val="22"/>
        </w:rPr>
        <w:t>６</w:t>
      </w:r>
      <w:bookmarkStart w:id="0" w:name="_GoBack"/>
      <w:bookmarkEnd w:id="0"/>
      <w:r>
        <w:rPr>
          <w:rFonts w:hint="eastAsia"/>
          <w:spacing w:val="20"/>
          <w:kern w:val="0"/>
          <w:sz w:val="22"/>
        </w:rPr>
        <w:t>条関係）</w:t>
      </w:r>
    </w:p>
    <w:p w14:paraId="344531C6" w14:textId="77777777" w:rsidR="00731CFE" w:rsidRDefault="00731CFE">
      <w:pPr>
        <w:spacing w:line="276" w:lineRule="auto"/>
        <w:rPr>
          <w:spacing w:val="210"/>
        </w:rPr>
      </w:pPr>
    </w:p>
    <w:p w14:paraId="5D93516B" w14:textId="7BDE757B" w:rsidR="00731CFE" w:rsidRDefault="00731CFE">
      <w:pPr>
        <w:spacing w:line="276" w:lineRule="auto"/>
        <w:jc w:val="center"/>
      </w:pPr>
      <w:r>
        <w:rPr>
          <w:rFonts w:hint="eastAsia"/>
          <w:spacing w:val="115"/>
        </w:rPr>
        <w:t>大規模開発行為中止</w:t>
      </w:r>
      <w:r w:rsidR="00792A05">
        <w:rPr>
          <w:rFonts w:hint="eastAsia"/>
        </w:rPr>
        <w:t>書</w:t>
      </w:r>
    </w:p>
    <w:p w14:paraId="77A76390" w14:textId="77777777" w:rsidR="00731CFE" w:rsidRDefault="00731CFE">
      <w:pPr>
        <w:spacing w:line="360" w:lineRule="auto"/>
      </w:pPr>
    </w:p>
    <w:p w14:paraId="6BA38884" w14:textId="77777777" w:rsidR="00731CFE" w:rsidRDefault="00731CFE">
      <w:pPr>
        <w:spacing w:line="276" w:lineRule="auto"/>
        <w:jc w:val="right"/>
      </w:pPr>
      <w:r>
        <w:rPr>
          <w:rFonts w:hint="eastAsia"/>
        </w:rPr>
        <w:t xml:space="preserve">年　　月　　日　　</w:t>
      </w:r>
    </w:p>
    <w:p w14:paraId="4D86D6E7" w14:textId="0E0CF20A" w:rsidR="00731CFE" w:rsidRDefault="00731CFE" w:rsidP="00455AB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 xml:space="preserve">　佐久穂町長</w:t>
      </w:r>
    </w:p>
    <w:p w14:paraId="12D9A225" w14:textId="77777777" w:rsidR="005563BB" w:rsidRPr="00F336B8" w:rsidRDefault="005563BB" w:rsidP="005563BB">
      <w:pPr>
        <w:rPr>
          <w:sz w:val="22"/>
        </w:rPr>
      </w:pPr>
    </w:p>
    <w:p w14:paraId="422E267B" w14:textId="77777777" w:rsidR="005563BB" w:rsidRPr="00F336B8" w:rsidRDefault="005563BB" w:rsidP="005563BB">
      <w:pPr>
        <w:ind w:firstLineChars="2000" w:firstLine="4400"/>
        <w:rPr>
          <w:sz w:val="22"/>
        </w:rPr>
      </w:pPr>
      <w:r w:rsidRPr="00F336B8">
        <w:rPr>
          <w:rFonts w:hint="eastAsia"/>
          <w:sz w:val="22"/>
        </w:rPr>
        <w:t xml:space="preserve">　</w:t>
      </w:r>
      <w:r w:rsidRPr="00F336B8">
        <w:rPr>
          <w:rFonts w:hint="eastAsia"/>
          <w:spacing w:val="220"/>
          <w:sz w:val="22"/>
        </w:rPr>
        <w:t>住</w:t>
      </w:r>
      <w:r w:rsidRPr="00094332">
        <w:rPr>
          <w:rFonts w:hint="eastAsia"/>
          <w:sz w:val="22"/>
        </w:rPr>
        <w:t>所</w:t>
      </w:r>
    </w:p>
    <w:p w14:paraId="7F8709A2" w14:textId="051CB99E" w:rsidR="005563BB" w:rsidRPr="00F336B8" w:rsidRDefault="005563BB" w:rsidP="005563BB">
      <w:pPr>
        <w:ind w:firstLineChars="1700" w:firstLine="3740"/>
        <w:rPr>
          <w:sz w:val="22"/>
        </w:rPr>
      </w:pPr>
      <w:r w:rsidRPr="00094332">
        <w:rPr>
          <w:rFonts w:hint="eastAsia"/>
          <w:sz w:val="22"/>
        </w:rPr>
        <w:t xml:space="preserve">届出者　</w:t>
      </w:r>
      <w:r w:rsidRPr="00F336B8">
        <w:rPr>
          <w:rFonts w:hint="eastAsia"/>
          <w:spacing w:val="220"/>
          <w:sz w:val="22"/>
        </w:rPr>
        <w:t>氏</w:t>
      </w:r>
      <w:r w:rsidRPr="00094332">
        <w:rPr>
          <w:rFonts w:hint="eastAsia"/>
          <w:sz w:val="22"/>
        </w:rPr>
        <w:t xml:space="preserve">名　　　　　　　　　</w:t>
      </w:r>
      <w:r>
        <w:rPr>
          <w:rFonts w:hint="eastAsia"/>
          <w:sz w:val="22"/>
        </w:rPr>
        <w:t xml:space="preserve">　　</w:t>
      </w:r>
      <w:r w:rsidRPr="00094332">
        <w:rPr>
          <w:rFonts w:hint="eastAsia"/>
          <w:sz w:val="22"/>
        </w:rPr>
        <w:t xml:space="preserve">　</w:t>
      </w:r>
    </w:p>
    <w:p w14:paraId="7A897A98" w14:textId="77777777" w:rsidR="005563BB" w:rsidRPr="00F336B8" w:rsidRDefault="005563BB" w:rsidP="005563BB">
      <w:pPr>
        <w:ind w:firstLineChars="2100" w:firstLine="4620"/>
        <w:rPr>
          <w:sz w:val="22"/>
        </w:rPr>
      </w:pPr>
      <w:r w:rsidRPr="00094332">
        <w:rPr>
          <w:rFonts w:hint="eastAsia"/>
          <w:sz w:val="22"/>
        </w:rPr>
        <w:t>電話番号</w:t>
      </w:r>
    </w:p>
    <w:p w14:paraId="0731050B" w14:textId="77777777" w:rsidR="005563BB" w:rsidRPr="00F336B8" w:rsidRDefault="005563BB" w:rsidP="005563B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4D99" wp14:editId="3C91BF73">
                <wp:simplePos x="0" y="0"/>
                <wp:positionH relativeFrom="column">
                  <wp:posOffset>2815590</wp:posOffset>
                </wp:positionH>
                <wp:positionV relativeFrom="paragraph">
                  <wp:posOffset>6350</wp:posOffset>
                </wp:positionV>
                <wp:extent cx="2657475" cy="457200"/>
                <wp:effectExtent l="0" t="0" r="9525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457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325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1.7pt;margin-top:.5pt;width:20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" strokecolor="windowText" strokeweight=".5pt">
                <v:stroke joinstyle="miter"/>
                <v:path arrowok="t"/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法人にあっては、主たる事務所の所在</w:t>
      </w:r>
    </w:p>
    <w:p w14:paraId="7E9B3927" w14:textId="77777777" w:rsidR="005563BB" w:rsidRPr="00F336B8" w:rsidRDefault="005563BB" w:rsidP="005563B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地、名称、代表者の氏名及び電話番号</w:t>
      </w:r>
    </w:p>
    <w:p w14:paraId="23EC9C48" w14:textId="77777777" w:rsidR="005563BB" w:rsidRPr="00ED4197" w:rsidRDefault="005563BB" w:rsidP="005563BB">
      <w:pPr>
        <w:widowControl/>
        <w:jc w:val="left"/>
        <w:rPr>
          <w:szCs w:val="21"/>
        </w:rPr>
      </w:pPr>
    </w:p>
    <w:p w14:paraId="7F32A8F1" w14:textId="77777777" w:rsidR="00792A05" w:rsidRPr="005563BB" w:rsidRDefault="00792A05">
      <w:pPr>
        <w:spacing w:line="300" w:lineRule="auto"/>
      </w:pPr>
    </w:p>
    <w:p w14:paraId="21A533FD" w14:textId="746F1DF9" w:rsidR="00731CFE" w:rsidRDefault="00731CFE">
      <w:pPr>
        <w:spacing w:line="300" w:lineRule="auto"/>
      </w:pPr>
      <w:r>
        <w:rPr>
          <w:rFonts w:hint="eastAsia"/>
        </w:rPr>
        <w:t xml:space="preserve">　　　</w:t>
      </w:r>
      <w:r w:rsidR="00455AB7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で開発の許可を受け</w:t>
      </w:r>
      <w:r w:rsidR="00792A05">
        <w:rPr>
          <w:rFonts w:hint="eastAsia"/>
        </w:rPr>
        <w:t>た</w:t>
      </w:r>
      <w:r w:rsidR="005563BB">
        <w:rPr>
          <w:rFonts w:hint="eastAsia"/>
        </w:rPr>
        <w:t>下記の</w:t>
      </w:r>
      <w:r w:rsidR="00792A05">
        <w:rPr>
          <w:rFonts w:hint="eastAsia"/>
        </w:rPr>
        <w:t>事業を中止し</w:t>
      </w:r>
      <w:r>
        <w:rPr>
          <w:rFonts w:hint="eastAsia"/>
        </w:rPr>
        <w:t>ます。</w:t>
      </w:r>
    </w:p>
    <w:p w14:paraId="0188FBDB" w14:textId="77777777" w:rsidR="00792A05" w:rsidRDefault="00792A05">
      <w:pPr>
        <w:spacing w:line="300" w:lineRule="auto"/>
        <w:jc w:val="center"/>
      </w:pPr>
    </w:p>
    <w:p w14:paraId="59C846ED" w14:textId="77777777" w:rsidR="00731CFE" w:rsidRDefault="00731CFE">
      <w:pPr>
        <w:spacing w:line="300" w:lineRule="auto"/>
        <w:jc w:val="center"/>
      </w:pPr>
      <w:r>
        <w:rPr>
          <w:rFonts w:hint="eastAsia"/>
        </w:rPr>
        <w:t>記</w:t>
      </w:r>
    </w:p>
    <w:p w14:paraId="7A148D98" w14:textId="77777777" w:rsidR="00792A05" w:rsidRDefault="00792A05">
      <w:pPr>
        <w:spacing w:line="300" w:lineRule="auto"/>
      </w:pPr>
    </w:p>
    <w:p w14:paraId="7355E004" w14:textId="77777777" w:rsidR="00731CFE" w:rsidRDefault="00731CFE">
      <w:pPr>
        <w:spacing w:line="300" w:lineRule="auto"/>
      </w:pPr>
      <w:r>
        <w:t>1</w:t>
      </w:r>
      <w:r>
        <w:rPr>
          <w:rFonts w:hint="eastAsia"/>
        </w:rPr>
        <w:t xml:space="preserve">　事業名</w:t>
      </w:r>
    </w:p>
    <w:p w14:paraId="407FE533" w14:textId="77777777" w:rsidR="00731CFE" w:rsidRDefault="00731CFE">
      <w:pPr>
        <w:spacing w:line="300" w:lineRule="auto"/>
      </w:pPr>
    </w:p>
    <w:p w14:paraId="0588B72A" w14:textId="77777777" w:rsidR="00731CFE" w:rsidRDefault="00731CFE">
      <w:pPr>
        <w:spacing w:line="300" w:lineRule="auto"/>
      </w:pPr>
    </w:p>
    <w:p w14:paraId="68E76D5E" w14:textId="08AE4E95" w:rsidR="00731CFE" w:rsidRDefault="00731CFE">
      <w:pPr>
        <w:spacing w:line="300" w:lineRule="auto"/>
      </w:pPr>
      <w:r>
        <w:t>2</w:t>
      </w:r>
      <w:r>
        <w:rPr>
          <w:rFonts w:hint="eastAsia"/>
        </w:rPr>
        <w:t xml:space="preserve">　事業</w:t>
      </w:r>
      <w:r w:rsidR="00792A05">
        <w:rPr>
          <w:rFonts w:hint="eastAsia"/>
        </w:rPr>
        <w:t>区域の所在地</w:t>
      </w:r>
    </w:p>
    <w:p w14:paraId="115BA850" w14:textId="77777777" w:rsidR="00731CFE" w:rsidRDefault="00731CFE">
      <w:pPr>
        <w:spacing w:line="300" w:lineRule="auto"/>
      </w:pPr>
    </w:p>
    <w:p w14:paraId="0454AD87" w14:textId="77777777" w:rsidR="00731CFE" w:rsidRDefault="00731CFE">
      <w:pPr>
        <w:spacing w:line="300" w:lineRule="auto"/>
      </w:pPr>
    </w:p>
    <w:p w14:paraId="3F91CAD1" w14:textId="77777777" w:rsidR="00731CFE" w:rsidRDefault="00731CFE">
      <w:pPr>
        <w:spacing w:line="300" w:lineRule="auto"/>
      </w:pPr>
      <w:r>
        <w:t>3</w:t>
      </w:r>
      <w:r>
        <w:rPr>
          <w:rFonts w:hint="eastAsia"/>
        </w:rPr>
        <w:t xml:space="preserve">　事業の中止理由</w:t>
      </w:r>
    </w:p>
    <w:p w14:paraId="37A2D21F" w14:textId="7942D4DA" w:rsidR="00731CFE" w:rsidRDefault="00731CFE">
      <w:pPr>
        <w:spacing w:line="300" w:lineRule="auto"/>
      </w:pPr>
    </w:p>
    <w:p w14:paraId="13ECAF7A" w14:textId="77777777" w:rsidR="00792A05" w:rsidRDefault="00792A05">
      <w:pPr>
        <w:spacing w:line="300" w:lineRule="auto"/>
      </w:pPr>
    </w:p>
    <w:sectPr w:rsidR="00792A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6593B" w14:textId="77777777" w:rsidR="00FE41DD" w:rsidRDefault="00FE41DD" w:rsidP="0004286B">
      <w:r>
        <w:separator/>
      </w:r>
    </w:p>
  </w:endnote>
  <w:endnote w:type="continuationSeparator" w:id="0">
    <w:p w14:paraId="0799D412" w14:textId="77777777" w:rsidR="00FE41DD" w:rsidRDefault="00FE41DD" w:rsidP="0004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D8D09" w14:textId="77777777" w:rsidR="00FE41DD" w:rsidRDefault="00FE41DD" w:rsidP="0004286B">
      <w:r>
        <w:separator/>
      </w:r>
    </w:p>
  </w:footnote>
  <w:footnote w:type="continuationSeparator" w:id="0">
    <w:p w14:paraId="0A9C4850" w14:textId="77777777" w:rsidR="00FE41DD" w:rsidRDefault="00FE41DD" w:rsidP="0004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FE"/>
    <w:rsid w:val="0004286B"/>
    <w:rsid w:val="00066A26"/>
    <w:rsid w:val="00201729"/>
    <w:rsid w:val="00347139"/>
    <w:rsid w:val="00455AB7"/>
    <w:rsid w:val="00475064"/>
    <w:rsid w:val="005563BB"/>
    <w:rsid w:val="00613183"/>
    <w:rsid w:val="00731CFE"/>
    <w:rsid w:val="00792A05"/>
    <w:rsid w:val="00A264C1"/>
    <w:rsid w:val="00B8560E"/>
    <w:rsid w:val="00C24B9C"/>
    <w:rsid w:val="00E47119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7B912"/>
  <w14:defaultImageDpi w14:val="0"/>
  <w15:docId w15:val="{9E822917-C4AD-4AB1-AC3A-F6326007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5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6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13</TotalTime>
  <Pages>1</Pages>
  <Words>129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JWS22018</cp:lastModifiedBy>
  <cp:revision>10</cp:revision>
  <cp:lastPrinted>2022-03-08T09:00:00Z</cp:lastPrinted>
  <dcterms:created xsi:type="dcterms:W3CDTF">2021-11-15T08:10:00Z</dcterms:created>
  <dcterms:modified xsi:type="dcterms:W3CDTF">2023-02-01T02:50:00Z</dcterms:modified>
  <cp:category>_x000d_</cp:category>
</cp:coreProperties>
</file>